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ckinlay-profile"/>
    <w:p>
      <w:pPr>
        <w:pStyle w:val="Heading1"/>
      </w:pPr>
      <w:r>
        <w:t xml:space="preserve">McKinlay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40,737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Julia Creek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McKinlay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$56,084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$2,134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427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1,989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1079 - Northern Queensland bushfres (18 October - 8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2025-01-02T01:49:54Z</dcterms:created>
  <dcterms:modified xsi:type="dcterms:W3CDTF">2025-01-02T01:49:54Z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